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3C428" w14:textId="53E68D50" w:rsidR="005E13C8" w:rsidRPr="005E13C8" w:rsidRDefault="005E13C8" w:rsidP="00554E89">
      <w:pPr>
        <w:pStyle w:val="Overskrift1"/>
      </w:pPr>
      <w:r w:rsidRPr="005E13C8">
        <w:rPr>
          <w:rFonts w:eastAsia="Times New Roman"/>
        </w:rPr>
        <w:t>Bilag 2</w:t>
      </w:r>
    </w:p>
    <w:p w14:paraId="1C090DDF" w14:textId="77777777" w:rsidR="005E13C8" w:rsidRPr="005E13C8" w:rsidRDefault="005E13C8" w:rsidP="005E13C8"/>
    <w:tbl>
      <w:tblPr>
        <w:tblStyle w:val="Tabel-Gitter"/>
        <w:tblW w:w="15382" w:type="dxa"/>
        <w:tblLayout w:type="fixed"/>
        <w:tblLook w:val="06A0" w:firstRow="1" w:lastRow="0" w:firstColumn="1" w:lastColumn="0" w:noHBand="1" w:noVBand="1"/>
      </w:tblPr>
      <w:tblGrid>
        <w:gridCol w:w="1923"/>
        <w:gridCol w:w="1923"/>
        <w:gridCol w:w="1923"/>
        <w:gridCol w:w="1923"/>
        <w:gridCol w:w="1923"/>
        <w:gridCol w:w="2226"/>
        <w:gridCol w:w="1618"/>
        <w:gridCol w:w="1923"/>
      </w:tblGrid>
      <w:tr w:rsidR="005E13C8" w:rsidRPr="005E13C8" w14:paraId="0162D794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799" w14:textId="77777777" w:rsidR="005E13C8" w:rsidRPr="005E13C8" w:rsidRDefault="005E13C8" w:rsidP="005E13C8">
            <w:r w:rsidRPr="005E13C8">
              <w:t>Produkt navn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23F1F" w14:textId="77777777" w:rsidR="00035379" w:rsidRDefault="005E13C8" w:rsidP="005E13C8">
            <w:r w:rsidRPr="005E13C8">
              <w:t>Årligt forbrug</w:t>
            </w:r>
          </w:p>
          <w:p w14:paraId="3A72AC47" w14:textId="3F7056C7" w:rsidR="005E13C8" w:rsidRPr="005E13C8" w:rsidRDefault="005E13C8" w:rsidP="005E13C8">
            <w:r w:rsidRPr="005E13C8">
              <w:t xml:space="preserve">[kg eller </w:t>
            </w:r>
            <w:r w:rsidR="00907BD2">
              <w:t>i</w:t>
            </w:r>
            <w:r w:rsidRPr="005E13C8">
              <w:t>]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7F582" w14:textId="77777777" w:rsidR="005E13C8" w:rsidRPr="005E13C8" w:rsidRDefault="005E13C8" w:rsidP="005E13C8">
            <w:r w:rsidRPr="005E13C8">
              <w:t>Navn for PFAS i produkt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274A3" w14:textId="77777777" w:rsidR="005E13C8" w:rsidRPr="005E13C8" w:rsidRDefault="005E13C8" w:rsidP="005E13C8">
            <w:r w:rsidRPr="005E13C8">
              <w:t>CAS nr. for PFAS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16716" w14:textId="740166E6" w:rsidR="005E13C8" w:rsidRPr="005E13C8" w:rsidRDefault="005E13C8" w:rsidP="005E13C8">
            <w:r w:rsidRPr="005E13C8">
              <w:t>Koncentration af PFAS [</w:t>
            </w:r>
            <w:r w:rsidR="00907BD2" w:rsidRPr="005E13C8">
              <w:t>µg/</w:t>
            </w:r>
            <w:r w:rsidR="00907BD2">
              <w:t xml:space="preserve">kg eller </w:t>
            </w:r>
            <w:r w:rsidRPr="005E13C8">
              <w:t>µg/l]</w:t>
            </w:r>
          </w:p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C709E" w14:textId="77777777" w:rsidR="005E13C8" w:rsidRPr="005E13C8" w:rsidRDefault="005E13C8" w:rsidP="005E13C8">
            <w:r w:rsidRPr="005E13C8">
              <w:t>Nødvendige egenskab for PFAS</w:t>
            </w:r>
          </w:p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904A9" w14:textId="77777777" w:rsidR="005E13C8" w:rsidRPr="005E13C8" w:rsidRDefault="005E13C8" w:rsidP="005E13C8">
            <w:r w:rsidRPr="005E13C8">
              <w:t>Muligheder for substituering af PFAS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4A821" w14:textId="77777777" w:rsidR="005E13C8" w:rsidRPr="005E13C8" w:rsidRDefault="005E13C8" w:rsidP="005E13C8">
            <w:r w:rsidRPr="005E13C8">
              <w:t>Muligheder for substituering af produkt</w:t>
            </w:r>
          </w:p>
        </w:tc>
      </w:tr>
      <w:tr w:rsidR="005E13C8" w:rsidRPr="005E13C8" w14:paraId="46966ABE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F739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D10DD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CB458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F6771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01ADE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6EB3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A7768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3BB55" w14:textId="77777777" w:rsidR="005E13C8" w:rsidRPr="005E13C8" w:rsidRDefault="005E13C8" w:rsidP="005E13C8"/>
        </w:tc>
      </w:tr>
      <w:tr w:rsidR="005E13C8" w:rsidRPr="005E13C8" w14:paraId="0D5782A0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9E413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F79B5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CCF34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5A514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ACA09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5769C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4397A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DF25C" w14:textId="77777777" w:rsidR="005E13C8" w:rsidRPr="005E13C8" w:rsidRDefault="005E13C8" w:rsidP="005E13C8"/>
        </w:tc>
      </w:tr>
      <w:tr w:rsidR="005E13C8" w:rsidRPr="005E13C8" w14:paraId="7C6EADF1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AE760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B3100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3D931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000F3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11D14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567F4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1AD65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5C68C" w14:textId="77777777" w:rsidR="005E13C8" w:rsidRPr="005E13C8" w:rsidRDefault="005E13C8" w:rsidP="005E13C8"/>
        </w:tc>
      </w:tr>
      <w:tr w:rsidR="005E13C8" w:rsidRPr="005E13C8" w14:paraId="59124474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3E286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5FEC7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BF8CE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4A884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193D6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1684F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B95C2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D2572" w14:textId="77777777" w:rsidR="005E13C8" w:rsidRPr="005E13C8" w:rsidRDefault="005E13C8" w:rsidP="005E13C8"/>
        </w:tc>
      </w:tr>
      <w:tr w:rsidR="005E13C8" w:rsidRPr="005E13C8" w14:paraId="6A3F9809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8FF44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5A77A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6A9A6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6ECDD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9D6E4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5C54A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E8745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81E4E" w14:textId="77777777" w:rsidR="005E13C8" w:rsidRPr="005E13C8" w:rsidRDefault="005E13C8" w:rsidP="005E13C8"/>
        </w:tc>
      </w:tr>
      <w:tr w:rsidR="005E13C8" w:rsidRPr="005E13C8" w14:paraId="7C3B0BB0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7B4C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EC6E9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1AA3E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CDEF3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1BC42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021B8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A766B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DDA43" w14:textId="77777777" w:rsidR="005E13C8" w:rsidRPr="005E13C8" w:rsidRDefault="005E13C8" w:rsidP="005E13C8"/>
        </w:tc>
      </w:tr>
      <w:tr w:rsidR="005E13C8" w:rsidRPr="005E13C8" w14:paraId="75847838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C467E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90473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C7DDB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506C3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13643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B96DB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74CC4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8C2C2" w14:textId="77777777" w:rsidR="005E13C8" w:rsidRPr="005E13C8" w:rsidRDefault="005E13C8" w:rsidP="005E13C8"/>
        </w:tc>
      </w:tr>
      <w:tr w:rsidR="005E13C8" w:rsidRPr="005E13C8" w14:paraId="1B640522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50430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E8B6A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4397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8C8C6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B5ABB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462B7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BFBD1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86BFF" w14:textId="77777777" w:rsidR="005E13C8" w:rsidRPr="005E13C8" w:rsidRDefault="005E13C8" w:rsidP="005E13C8"/>
        </w:tc>
      </w:tr>
      <w:tr w:rsidR="005E13C8" w:rsidRPr="005E13C8" w14:paraId="6EFA88A3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5A79D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3011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CC395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808F0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BC8EA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777CD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BAF30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CBBBA" w14:textId="77777777" w:rsidR="005E13C8" w:rsidRPr="005E13C8" w:rsidRDefault="005E13C8" w:rsidP="005E13C8"/>
        </w:tc>
      </w:tr>
      <w:tr w:rsidR="005E13C8" w:rsidRPr="005E13C8" w14:paraId="09954AB1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8CCA8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01C1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00FD9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CBD4A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6A855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4A6A8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A7CCF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2DBC1" w14:textId="77777777" w:rsidR="005E13C8" w:rsidRPr="005E13C8" w:rsidRDefault="005E13C8" w:rsidP="005E13C8"/>
        </w:tc>
      </w:tr>
      <w:tr w:rsidR="005E13C8" w:rsidRPr="005E13C8" w14:paraId="0AA192E4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F1808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9B96E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B9896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99458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CFCB6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7BEFD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6C6D4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68177" w14:textId="77777777" w:rsidR="005E13C8" w:rsidRPr="005E13C8" w:rsidRDefault="005E13C8" w:rsidP="005E13C8"/>
        </w:tc>
      </w:tr>
      <w:tr w:rsidR="005E13C8" w:rsidRPr="005E13C8" w14:paraId="7F8F8FBE" w14:textId="77777777" w:rsidTr="008B6183">
        <w:trPr>
          <w:trHeight w:val="497"/>
        </w:trPr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CF497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034CD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65E56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DD61E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C302D" w14:textId="77777777" w:rsidR="005E13C8" w:rsidRPr="005E13C8" w:rsidRDefault="005E13C8" w:rsidP="005E13C8"/>
        </w:tc>
        <w:tc>
          <w:tcPr>
            <w:tcW w:w="2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10676" w14:textId="77777777" w:rsidR="005E13C8" w:rsidRPr="005E13C8" w:rsidRDefault="005E13C8" w:rsidP="005E13C8"/>
        </w:tc>
        <w:tc>
          <w:tcPr>
            <w:tcW w:w="1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1CE15" w14:textId="77777777" w:rsidR="005E13C8" w:rsidRPr="005E13C8" w:rsidRDefault="005E13C8" w:rsidP="005E13C8"/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BE728" w14:textId="77777777" w:rsidR="005E13C8" w:rsidRPr="005E13C8" w:rsidRDefault="005E13C8" w:rsidP="005E13C8"/>
        </w:tc>
      </w:tr>
    </w:tbl>
    <w:p w14:paraId="418A5E4A" w14:textId="77777777" w:rsidR="005E13C8" w:rsidRPr="005E13C8" w:rsidRDefault="005E13C8" w:rsidP="005E13C8"/>
    <w:p w14:paraId="469D72BF" w14:textId="77777777" w:rsidR="00C44806" w:rsidRPr="0037264C" w:rsidRDefault="00C44806" w:rsidP="0037264C"/>
    <w:sectPr w:rsidR="00C44806" w:rsidRPr="0037264C" w:rsidSect="008B6183">
      <w:headerReference w:type="first" r:id="rId10"/>
      <w:pgSz w:w="16838" w:h="11906" w:orient="landscape"/>
      <w:pgMar w:top="1247" w:right="1247" w:bottom="124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03453" w14:textId="77777777" w:rsidR="006E70C8" w:rsidRPr="006E70C8" w:rsidRDefault="006E70C8">
      <w:r w:rsidRPr="006E70C8">
        <w:separator/>
      </w:r>
    </w:p>
  </w:endnote>
  <w:endnote w:type="continuationSeparator" w:id="0">
    <w:p w14:paraId="62E6B015" w14:textId="77777777" w:rsidR="006E70C8" w:rsidRPr="006E70C8" w:rsidRDefault="006E70C8">
      <w:r w:rsidRPr="006E70C8">
        <w:continuationSeparator/>
      </w:r>
    </w:p>
  </w:endnote>
  <w:endnote w:type="continuationNotice" w:id="1">
    <w:p w14:paraId="16A4E299" w14:textId="77777777" w:rsidR="00411EAB" w:rsidRDefault="00411EA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7EFA3" w14:textId="77777777" w:rsidR="006E70C8" w:rsidRPr="006E70C8" w:rsidRDefault="006E70C8">
      <w:r w:rsidRPr="006E70C8">
        <w:separator/>
      </w:r>
    </w:p>
  </w:footnote>
  <w:footnote w:type="continuationSeparator" w:id="0">
    <w:p w14:paraId="4226D1C8" w14:textId="77777777" w:rsidR="006E70C8" w:rsidRPr="006E70C8" w:rsidRDefault="006E70C8">
      <w:r w:rsidRPr="006E70C8">
        <w:continuationSeparator/>
      </w:r>
    </w:p>
  </w:footnote>
  <w:footnote w:type="continuationNotice" w:id="1">
    <w:p w14:paraId="5CCF3ABD" w14:textId="77777777" w:rsidR="00411EAB" w:rsidRDefault="00411EA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A3E6" w14:textId="77777777" w:rsidR="007B0A9C" w:rsidRPr="006E70C8" w:rsidRDefault="007B0A9C" w:rsidP="006E70C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D2863"/>
    <w:multiLevelType w:val="hybridMultilevel"/>
    <w:tmpl w:val="BE4A96B2"/>
    <w:lvl w:ilvl="0" w:tplc="AA10DB8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997E16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C629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78D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E70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5C23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42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0B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D2B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6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Notat.dotm"/>
    <w:docVar w:name="CreatedWithDtVersion" w:val="1.9.811"/>
    <w:docVar w:name="DocumentCreated" w:val="DocumentCreated"/>
    <w:docVar w:name="DocumentCreatedOK" w:val="DocumentCreatedOK"/>
    <w:docVar w:name="DocumentInitialized" w:val="OK"/>
    <w:docVar w:name="IntegrationType" w:val="StandAlone"/>
    <w:docVar w:name="PhraseEditLog" w:val="2021-04-21:14.27 | 2.6.036"/>
  </w:docVars>
  <w:rsids>
    <w:rsidRoot w:val="006E70C8"/>
    <w:rsid w:val="00005208"/>
    <w:rsid w:val="00007C1E"/>
    <w:rsid w:val="00015023"/>
    <w:rsid w:val="000151B3"/>
    <w:rsid w:val="00015E01"/>
    <w:rsid w:val="00034603"/>
    <w:rsid w:val="00035379"/>
    <w:rsid w:val="00066126"/>
    <w:rsid w:val="00077D3B"/>
    <w:rsid w:val="000D1E8D"/>
    <w:rsid w:val="000E5BC4"/>
    <w:rsid w:val="000F4F8F"/>
    <w:rsid w:val="00121699"/>
    <w:rsid w:val="00131C54"/>
    <w:rsid w:val="001339B9"/>
    <w:rsid w:val="00160883"/>
    <w:rsid w:val="001D1C7E"/>
    <w:rsid w:val="001D2A22"/>
    <w:rsid w:val="001E0E9D"/>
    <w:rsid w:val="00203B57"/>
    <w:rsid w:val="00203E74"/>
    <w:rsid w:val="00215F9E"/>
    <w:rsid w:val="00232089"/>
    <w:rsid w:val="00253BDC"/>
    <w:rsid w:val="00264690"/>
    <w:rsid w:val="002809B9"/>
    <w:rsid w:val="00285032"/>
    <w:rsid w:val="00290F2F"/>
    <w:rsid w:val="002A088E"/>
    <w:rsid w:val="002A22E1"/>
    <w:rsid w:val="002C09B5"/>
    <w:rsid w:val="002C76AB"/>
    <w:rsid w:val="002F1FD0"/>
    <w:rsid w:val="00301AA0"/>
    <w:rsid w:val="003154A6"/>
    <w:rsid w:val="00330245"/>
    <w:rsid w:val="00365684"/>
    <w:rsid w:val="0037264C"/>
    <w:rsid w:val="003A2D56"/>
    <w:rsid w:val="003C29FD"/>
    <w:rsid w:val="003E4295"/>
    <w:rsid w:val="003F54D6"/>
    <w:rsid w:val="004024A0"/>
    <w:rsid w:val="00411EAB"/>
    <w:rsid w:val="00423D58"/>
    <w:rsid w:val="00425603"/>
    <w:rsid w:val="0043294D"/>
    <w:rsid w:val="004411BE"/>
    <w:rsid w:val="00457939"/>
    <w:rsid w:val="00473482"/>
    <w:rsid w:val="00481CF7"/>
    <w:rsid w:val="004938BC"/>
    <w:rsid w:val="004A416A"/>
    <w:rsid w:val="004B6562"/>
    <w:rsid w:val="004B760C"/>
    <w:rsid w:val="004D69D5"/>
    <w:rsid w:val="00554E89"/>
    <w:rsid w:val="00566A9D"/>
    <w:rsid w:val="005A6245"/>
    <w:rsid w:val="005B7670"/>
    <w:rsid w:val="005B7AE3"/>
    <w:rsid w:val="005C2D08"/>
    <w:rsid w:val="005C4ADF"/>
    <w:rsid w:val="005E13C8"/>
    <w:rsid w:val="005F5D2B"/>
    <w:rsid w:val="006075F1"/>
    <w:rsid w:val="00623D9B"/>
    <w:rsid w:val="006268F5"/>
    <w:rsid w:val="00651404"/>
    <w:rsid w:val="00660956"/>
    <w:rsid w:val="00660D4E"/>
    <w:rsid w:val="00675796"/>
    <w:rsid w:val="00683A58"/>
    <w:rsid w:val="006A0AA6"/>
    <w:rsid w:val="006A3301"/>
    <w:rsid w:val="006B66FF"/>
    <w:rsid w:val="006E2DE1"/>
    <w:rsid w:val="006E70C8"/>
    <w:rsid w:val="006F5119"/>
    <w:rsid w:val="00704539"/>
    <w:rsid w:val="00721680"/>
    <w:rsid w:val="00726A25"/>
    <w:rsid w:val="0073705D"/>
    <w:rsid w:val="007403D1"/>
    <w:rsid w:val="00751F9B"/>
    <w:rsid w:val="007558AD"/>
    <w:rsid w:val="00764C19"/>
    <w:rsid w:val="007B0A9C"/>
    <w:rsid w:val="007B0E06"/>
    <w:rsid w:val="007C1B66"/>
    <w:rsid w:val="007C53AC"/>
    <w:rsid w:val="007D53F9"/>
    <w:rsid w:val="007E7C57"/>
    <w:rsid w:val="007F1054"/>
    <w:rsid w:val="008052D6"/>
    <w:rsid w:val="00856E1D"/>
    <w:rsid w:val="008677D0"/>
    <w:rsid w:val="00882664"/>
    <w:rsid w:val="00882691"/>
    <w:rsid w:val="00883F6D"/>
    <w:rsid w:val="008B2078"/>
    <w:rsid w:val="008B6183"/>
    <w:rsid w:val="008D4EC2"/>
    <w:rsid w:val="00907BD2"/>
    <w:rsid w:val="00907E4E"/>
    <w:rsid w:val="00911794"/>
    <w:rsid w:val="00913E08"/>
    <w:rsid w:val="00932A98"/>
    <w:rsid w:val="00962450"/>
    <w:rsid w:val="00967524"/>
    <w:rsid w:val="00991E91"/>
    <w:rsid w:val="009C409E"/>
    <w:rsid w:val="009E4B24"/>
    <w:rsid w:val="009E5483"/>
    <w:rsid w:val="00A25A5A"/>
    <w:rsid w:val="00A44493"/>
    <w:rsid w:val="00A60E4E"/>
    <w:rsid w:val="00A61F1E"/>
    <w:rsid w:val="00A6590F"/>
    <w:rsid w:val="00A732F3"/>
    <w:rsid w:val="00AC6858"/>
    <w:rsid w:val="00AF7C61"/>
    <w:rsid w:val="00B42D94"/>
    <w:rsid w:val="00B4481D"/>
    <w:rsid w:val="00B74201"/>
    <w:rsid w:val="00B74740"/>
    <w:rsid w:val="00B76CE8"/>
    <w:rsid w:val="00B85049"/>
    <w:rsid w:val="00B97CAD"/>
    <w:rsid w:val="00BE117F"/>
    <w:rsid w:val="00BF31CE"/>
    <w:rsid w:val="00C229B1"/>
    <w:rsid w:val="00C44806"/>
    <w:rsid w:val="00C649BC"/>
    <w:rsid w:val="00C67128"/>
    <w:rsid w:val="00C72789"/>
    <w:rsid w:val="00CA29D2"/>
    <w:rsid w:val="00CA6C01"/>
    <w:rsid w:val="00CB2D61"/>
    <w:rsid w:val="00CD386E"/>
    <w:rsid w:val="00CE29F8"/>
    <w:rsid w:val="00D26ADA"/>
    <w:rsid w:val="00D43FAE"/>
    <w:rsid w:val="00DE5B21"/>
    <w:rsid w:val="00E37C24"/>
    <w:rsid w:val="00E45519"/>
    <w:rsid w:val="00E54C7F"/>
    <w:rsid w:val="00E63129"/>
    <w:rsid w:val="00E90C24"/>
    <w:rsid w:val="00EB4FDD"/>
    <w:rsid w:val="00F001F4"/>
    <w:rsid w:val="00F0174E"/>
    <w:rsid w:val="00F11483"/>
    <w:rsid w:val="00F266AB"/>
    <w:rsid w:val="00F306DE"/>
    <w:rsid w:val="00F359B0"/>
    <w:rsid w:val="00F626E8"/>
    <w:rsid w:val="00F67B36"/>
    <w:rsid w:val="00F73251"/>
    <w:rsid w:val="00F97592"/>
    <w:rsid w:val="00FA6289"/>
    <w:rsid w:val="00FC3422"/>
    <w:rsid w:val="0224B4EC"/>
    <w:rsid w:val="032B162E"/>
    <w:rsid w:val="0DEB7974"/>
    <w:rsid w:val="0FFFAED9"/>
    <w:rsid w:val="14F2B054"/>
    <w:rsid w:val="15C0FADF"/>
    <w:rsid w:val="15C7BC75"/>
    <w:rsid w:val="2284FEFA"/>
    <w:rsid w:val="250151E2"/>
    <w:rsid w:val="27FA416C"/>
    <w:rsid w:val="28CA281F"/>
    <w:rsid w:val="29025545"/>
    <w:rsid w:val="2F4720EF"/>
    <w:rsid w:val="2FDA2346"/>
    <w:rsid w:val="33A7D258"/>
    <w:rsid w:val="3789AFDD"/>
    <w:rsid w:val="3B111C42"/>
    <w:rsid w:val="3B874334"/>
    <w:rsid w:val="3C7972A3"/>
    <w:rsid w:val="3E5835E6"/>
    <w:rsid w:val="409B0476"/>
    <w:rsid w:val="42553EFE"/>
    <w:rsid w:val="45A8285B"/>
    <w:rsid w:val="46F56138"/>
    <w:rsid w:val="488AF519"/>
    <w:rsid w:val="4B082DD4"/>
    <w:rsid w:val="4FC0597E"/>
    <w:rsid w:val="502B5761"/>
    <w:rsid w:val="504B385A"/>
    <w:rsid w:val="505C3515"/>
    <w:rsid w:val="5540C056"/>
    <w:rsid w:val="55D82055"/>
    <w:rsid w:val="5E35367D"/>
    <w:rsid w:val="5EB7D29B"/>
    <w:rsid w:val="5F962AE7"/>
    <w:rsid w:val="63F77D08"/>
    <w:rsid w:val="64EE4394"/>
    <w:rsid w:val="65BB5AA7"/>
    <w:rsid w:val="6A077EFE"/>
    <w:rsid w:val="6B3BB57D"/>
    <w:rsid w:val="7231DB5D"/>
    <w:rsid w:val="73E78198"/>
    <w:rsid w:val="79096D44"/>
    <w:rsid w:val="7A81BF31"/>
    <w:rsid w:val="7BB32EA7"/>
    <w:rsid w:val="7D014014"/>
    <w:rsid w:val="7F0AC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B8BD3EE"/>
  <w15:docId w15:val="{90CF8FFE-0E07-4D44-B4A5-E4E1AC48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1E91"/>
    <w:pPr>
      <w:spacing w:line="253" w:lineRule="atLeast"/>
    </w:pPr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32089"/>
    <w:pPr>
      <w:keepNext/>
      <w:keepLines/>
      <w:spacing w:line="276" w:lineRule="auto"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6E70C8"/>
    <w:rPr>
      <w:u w:val="single"/>
    </w:rPr>
  </w:style>
  <w:style w:type="paragraph" w:styleId="Sidehoved">
    <w:name w:val="header"/>
    <w:basedOn w:val="Normal"/>
    <w:rsid w:val="00CA29D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64690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290F2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90F2F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A61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fon">
    <w:name w:val="Kolofon"/>
    <w:basedOn w:val="Normal"/>
    <w:rsid w:val="00B42D94"/>
    <w:pPr>
      <w:framePr w:hSpace="142" w:wrap="around" w:vAnchor="page" w:hAnchor="page" w:x="8903" w:y="2553"/>
      <w:spacing w:line="260" w:lineRule="atLeast"/>
      <w:suppressOverlap/>
    </w:pPr>
    <w:rPr>
      <w:rFonts w:eastAsia="Calibri" w:cs="Arial"/>
      <w:sz w:val="18"/>
      <w:szCs w:val="22"/>
      <w:lang w:eastAsia="en-US"/>
    </w:rPr>
  </w:style>
  <w:style w:type="paragraph" w:customStyle="1" w:styleId="KolofonDato">
    <w:name w:val="KolofonDato"/>
    <w:basedOn w:val="Normal"/>
    <w:rsid w:val="00991E91"/>
    <w:pPr>
      <w:framePr w:hSpace="567" w:wrap="auto" w:hAnchor="text" w:x="8846" w:y="4254"/>
      <w:spacing w:line="219" w:lineRule="atLeast"/>
    </w:pPr>
    <w:rPr>
      <w:b/>
      <w:sz w:val="19"/>
      <w:lang w:val="nb-NO"/>
    </w:rPr>
  </w:style>
  <w:style w:type="paragraph" w:customStyle="1" w:styleId="KolofonText">
    <w:name w:val="KolofonText"/>
    <w:basedOn w:val="Normal"/>
    <w:rsid w:val="00991E91"/>
    <w:pPr>
      <w:spacing w:line="219" w:lineRule="atLeast"/>
    </w:pPr>
    <w:rPr>
      <w:color w:val="666666"/>
      <w:sz w:val="19"/>
    </w:rPr>
  </w:style>
  <w:style w:type="paragraph" w:customStyle="1" w:styleId="KolofonPrefix">
    <w:name w:val="KolofonPrefix"/>
    <w:basedOn w:val="KolofonText"/>
    <w:rsid w:val="00660D4E"/>
    <w:rPr>
      <w:b/>
    </w:rPr>
  </w:style>
  <w:style w:type="character" w:customStyle="1" w:styleId="Overskrift1Tegn">
    <w:name w:val="Overskrift 1 Tegn"/>
    <w:basedOn w:val="Standardskrifttypeiafsnit"/>
    <w:link w:val="Overskrift1"/>
    <w:rsid w:val="00232089"/>
    <w:rPr>
      <w:rFonts w:ascii="Arial" w:eastAsiaTheme="majorEastAsia" w:hAnsi="Arial" w:cstheme="majorBidi"/>
      <w:b/>
      <w:bCs/>
      <w:sz w:val="22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5E1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43c42b-1a4d-4cf2-bc11-e69f4d123ede">
      <UserInfo>
        <DisplayName>Palle Jonas Olsen</DisplayName>
        <AccountId>12</AccountId>
        <AccountType/>
      </UserInfo>
      <UserInfo>
        <DisplayName>Dorrit Ekström</DisplayName>
        <AccountId>10</AccountId>
        <AccountType/>
      </UserInfo>
      <UserInfo>
        <DisplayName>Lars Jensen</DisplayName>
        <AccountId>13</AccountId>
        <AccountType/>
      </UserInfo>
      <UserInfo>
        <DisplayName>Birgitte Hansen</DisplayName>
        <AccountId>11</AccountId>
        <AccountType/>
      </UserInfo>
      <UserInfo>
        <DisplayName>Lise Blædel Møller</DisplayName>
        <AccountId>6</AccountId>
        <AccountType/>
      </UserInfo>
    </SharedWithUsers>
    <lcf76f155ced4ddcb4097134ff3c332f xmlns="d627c422-1016-483b-8f2e-3f0f9fa730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7F759A21DE0C43A0623A72A809AFD4" ma:contentTypeVersion="13" ma:contentTypeDescription="Opret et nyt dokument." ma:contentTypeScope="" ma:versionID="de568c53136753a7a68a9e830a36d8cd">
  <xsd:schema xmlns:xsd="http://www.w3.org/2001/XMLSchema" xmlns:xs="http://www.w3.org/2001/XMLSchema" xmlns:p="http://schemas.microsoft.com/office/2006/metadata/properties" xmlns:ns2="d627c422-1016-483b-8f2e-3f0f9fa73034" xmlns:ns3="5a43c42b-1a4d-4cf2-bc11-e69f4d123ede" targetNamespace="http://schemas.microsoft.com/office/2006/metadata/properties" ma:root="true" ma:fieldsID="0d9e474dac7b07067c942b2c15fdd605" ns2:_="" ns3:_="">
    <xsd:import namespace="d627c422-1016-483b-8f2e-3f0f9fa73034"/>
    <xsd:import namespace="5a43c42b-1a4d-4cf2-bc11-e69f4d123e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c422-1016-483b-8f2e-3f0f9fa7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108febd6-0a5e-4c61-8eef-62daee41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3c42b-1a4d-4cf2-bc11-e69f4d123e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B894A-F815-4B17-A024-6A77AC0C6C90}">
  <ds:schemaRefs>
    <ds:schemaRef ds:uri="http://schemas.microsoft.com/office/2006/metadata/properties"/>
    <ds:schemaRef ds:uri="http://schemas.microsoft.com/office/infopath/2007/PartnerControls"/>
    <ds:schemaRef ds:uri="5a43c42b-1a4d-4cf2-bc11-e69f4d123ede"/>
    <ds:schemaRef ds:uri="d627c422-1016-483b-8f2e-3f0f9fa73034"/>
  </ds:schemaRefs>
</ds:datastoreItem>
</file>

<file path=customXml/itemProps2.xml><?xml version="1.0" encoding="utf-8"?>
<ds:datastoreItem xmlns:ds="http://schemas.openxmlformats.org/officeDocument/2006/customXml" ds:itemID="{8D6C4B23-8EE3-4D53-82C6-6C593A508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A1A83-C5C9-4307-9F84-4AEF0BF40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7c422-1016-483b-8f2e-3f0f9fa73034"/>
    <ds:schemaRef ds:uri="5a43c42b-1a4d-4cf2-bc11-e69f4d123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1</TotalTime>
  <Pages>1</Pages>
  <Words>38</Words>
  <Characters>311</Characters>
  <Application>Microsoft Office Word</Application>
  <DocSecurity>0</DocSecurity>
  <Lines>38</Lines>
  <Paragraphs>6</Paragraphs>
  <ScaleCrop>false</ScaleCrop>
  <Company>Vordingborg Kommune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med logo</dc:title>
  <dc:creator>amep</dc:creator>
  <cp:lastModifiedBy>Lise Blædel Møller</cp:lastModifiedBy>
  <cp:revision>2</cp:revision>
  <cp:lastPrinted>2022-07-28T13:45:00Z</cp:lastPrinted>
  <dcterms:created xsi:type="dcterms:W3CDTF">2024-08-06T07:57:00Z</dcterms:created>
  <dcterms:modified xsi:type="dcterms:W3CDTF">2024-08-06T07:57:00Z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{4CEF8172-2250-469F-841E-B460A7D76C96}</vt:lpwstr>
  </property>
  <property fmtid="{D5CDD505-2E9C-101B-9397-08002B2CF9AE}" pid="3" name="MediaServiceImageTags">
    <vt:lpwstr/>
  </property>
  <property fmtid="{D5CDD505-2E9C-101B-9397-08002B2CF9AE}" pid="4" name="ContentTypeId">
    <vt:lpwstr>0x010100437F759A21DE0C43A0623A72A809AFD4</vt:lpwstr>
  </property>
</Properties>
</file>